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60" w:rsidRDefault="007B5260">
      <w:pPr>
        <w:pStyle w:val="Standard"/>
        <w:jc w:val="center"/>
        <w:rPr>
          <w:rFonts w:ascii="Calibri" w:hAnsi="Calibri"/>
          <w:noProof/>
          <w:sz w:val="22"/>
          <w:szCs w:val="22"/>
          <w:lang w:eastAsia="it-IT"/>
        </w:rPr>
      </w:pPr>
      <w:bookmarkStart w:id="0" w:name="_GoBack"/>
      <w:bookmarkEnd w:id="0"/>
    </w:p>
    <w:p w:rsidR="00573A00" w:rsidRDefault="00573A00">
      <w:pPr>
        <w:pStyle w:val="Standard"/>
        <w:jc w:val="center"/>
        <w:rPr>
          <w:rFonts w:ascii="Calibri" w:hAnsi="Calibri"/>
          <w:noProof/>
          <w:sz w:val="22"/>
          <w:szCs w:val="22"/>
          <w:lang w:eastAsia="it-IT"/>
        </w:rPr>
      </w:pPr>
    </w:p>
    <w:p w:rsidR="00573A00" w:rsidRDefault="00573A00">
      <w:pPr>
        <w:pStyle w:val="Standard"/>
        <w:jc w:val="center"/>
        <w:rPr>
          <w:rFonts w:ascii="Calibri" w:hAnsi="Calibri"/>
          <w:noProof/>
          <w:sz w:val="22"/>
          <w:szCs w:val="22"/>
          <w:lang w:eastAsia="it-IT"/>
        </w:rPr>
      </w:pPr>
    </w:p>
    <w:p w:rsidR="00573A00" w:rsidRDefault="00573A00">
      <w:pPr>
        <w:pStyle w:val="Standard"/>
        <w:jc w:val="center"/>
        <w:rPr>
          <w:rFonts w:ascii="Calibri" w:hAnsi="Calibri"/>
          <w:noProof/>
          <w:sz w:val="22"/>
          <w:szCs w:val="22"/>
          <w:lang w:eastAsia="it-IT"/>
        </w:rPr>
      </w:pPr>
    </w:p>
    <w:p w:rsidR="00573A00" w:rsidRDefault="00573A00">
      <w:pPr>
        <w:pStyle w:val="Standard"/>
        <w:jc w:val="center"/>
        <w:rPr>
          <w:rFonts w:ascii="Calibri" w:hAnsi="Calibri"/>
          <w:noProof/>
          <w:sz w:val="22"/>
          <w:szCs w:val="22"/>
          <w:lang w:eastAsia="it-IT"/>
        </w:rPr>
      </w:pPr>
    </w:p>
    <w:p w:rsidR="00573A00" w:rsidRPr="00573A00" w:rsidRDefault="00573A00">
      <w:pPr>
        <w:pStyle w:val="Standard"/>
        <w:jc w:val="center"/>
        <w:rPr>
          <w:rFonts w:eastAsia="Calibri"/>
          <w:bCs/>
          <w:iCs/>
          <w:sz w:val="32"/>
          <w:szCs w:val="32"/>
        </w:rPr>
      </w:pPr>
      <w:r w:rsidRPr="00573A00">
        <w:rPr>
          <w:noProof/>
          <w:sz w:val="32"/>
          <w:szCs w:val="32"/>
          <w:lang w:eastAsia="it-IT"/>
        </w:rPr>
        <w:t>REGISTRO DELLE ATTIVITA’ PEER TO PEER</w:t>
      </w:r>
    </w:p>
    <w:p w:rsidR="007B5260" w:rsidRPr="008536DC" w:rsidRDefault="007B5260">
      <w:pPr>
        <w:pStyle w:val="Standard"/>
        <w:jc w:val="center"/>
        <w:rPr>
          <w:rFonts w:ascii="Calibri" w:eastAsia="Calibri" w:hAnsi="Calibri" w:cs="Calibri"/>
          <w:bCs/>
          <w:iCs/>
          <w:sz w:val="22"/>
          <w:szCs w:val="22"/>
        </w:rPr>
      </w:pPr>
    </w:p>
    <w:tbl>
      <w:tblPr>
        <w:tblW w:w="16128" w:type="dxa"/>
        <w:jc w:val="center"/>
        <w:tblInd w:w="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7"/>
        <w:gridCol w:w="3323"/>
        <w:gridCol w:w="4316"/>
        <w:gridCol w:w="4552"/>
      </w:tblGrid>
      <w:tr w:rsidR="00E72A18" w:rsidRPr="008536DC" w:rsidTr="00E0792C">
        <w:trPr>
          <w:jc w:val="center"/>
        </w:trPr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Nome Cognome docente neoassunto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Ordine/grado di scuola</w:t>
            </w:r>
          </w:p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Nome cognome del tutor scolastico</w:t>
            </w:r>
          </w:p>
        </w:tc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Istituto di Servizio</w:t>
            </w:r>
          </w:p>
        </w:tc>
      </w:tr>
      <w:tr w:rsidR="00E72A18" w:rsidRPr="008536DC" w:rsidTr="00E0792C">
        <w:trPr>
          <w:jc w:val="center"/>
        </w:trPr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2A5E" w:rsidRPr="008536DC" w:rsidRDefault="00CB2A5E" w:rsidP="00CB2A5E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CB2A5E" w:rsidRPr="008536DC" w:rsidRDefault="00CB2A5E" w:rsidP="00573A0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72A18" w:rsidRPr="008536DC" w:rsidRDefault="00E72A18" w:rsidP="00CB2A5E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72A18" w:rsidRPr="008536DC" w:rsidRDefault="00E72A18" w:rsidP="00CB2A5E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2A18" w:rsidRPr="008536DC" w:rsidRDefault="00E72A18" w:rsidP="00CB2A5E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656D7" w:rsidRPr="008536DC" w:rsidRDefault="00F656D7" w:rsidP="00E0792C">
      <w:pPr>
        <w:pStyle w:val="Standard"/>
        <w:rPr>
          <w:rFonts w:ascii="Calibri" w:eastAsia="Calibri" w:hAnsi="Calibri" w:cs="Calibri"/>
          <w:bCs/>
          <w:iCs/>
          <w:sz w:val="22"/>
          <w:szCs w:val="22"/>
        </w:rPr>
      </w:pPr>
    </w:p>
    <w:tbl>
      <w:tblPr>
        <w:tblW w:w="160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1857"/>
        <w:gridCol w:w="1435"/>
        <w:gridCol w:w="2205"/>
        <w:gridCol w:w="2220"/>
        <w:gridCol w:w="5225"/>
      </w:tblGrid>
      <w:tr w:rsidR="00E72A18" w:rsidRPr="008536DC" w:rsidTr="00E0792C">
        <w:trPr>
          <w:jc w:val="center"/>
        </w:trPr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Tipologia Attività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Data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Orario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Firma del docente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Firma del tutor</w:t>
            </w: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Relazione sull’attività svolta</w:t>
            </w:r>
          </w:p>
        </w:tc>
      </w:tr>
      <w:tr w:rsidR="00CB2A5E" w:rsidRPr="008536DC" w:rsidTr="004B3498">
        <w:trPr>
          <w:jc w:val="center"/>
        </w:trPr>
        <w:tc>
          <w:tcPr>
            <w:tcW w:w="312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656D7" w:rsidRPr="008536DC" w:rsidRDefault="00F656D7" w:rsidP="00F656D7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Cs/>
                <w:sz w:val="22"/>
                <w:szCs w:val="22"/>
              </w:rPr>
              <w:t>PROGRAMMAZIONE E</w:t>
            </w:r>
          </w:p>
          <w:p w:rsidR="00F656D7" w:rsidRPr="008536DC" w:rsidRDefault="00F656D7" w:rsidP="00F656D7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Cs/>
                <w:sz w:val="22"/>
                <w:szCs w:val="22"/>
              </w:rPr>
              <w:t>SVILUPPO CONDIVISO</w:t>
            </w:r>
          </w:p>
          <w:p w:rsidR="00CB2A5E" w:rsidRPr="008536DC" w:rsidRDefault="00F656D7" w:rsidP="00F656D7">
            <w:pPr>
              <w:pStyle w:val="Standard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Cs/>
                <w:sz w:val="22"/>
                <w:szCs w:val="22"/>
              </w:rPr>
              <w:t>(NEOASSUNTO E TUTOR) - totale 3 ore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CB2A5E" w:rsidRPr="008536DC" w:rsidRDefault="00CB2A5E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56D7" w:rsidRPr="008536DC" w:rsidRDefault="00F656D7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56D7" w:rsidRPr="008536DC" w:rsidRDefault="00F656D7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656D7" w:rsidRPr="008536DC" w:rsidRDefault="00F656D7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C701BC" w:rsidRPr="008536DC" w:rsidRDefault="00C701B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CB2A5E" w:rsidRPr="008536DC" w:rsidRDefault="00CB2A5E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CB2A5E" w:rsidRPr="008536DC" w:rsidRDefault="00CB2A5E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6183" w:rsidRPr="008536DC" w:rsidRDefault="000E6183" w:rsidP="003F1823">
            <w:pPr>
              <w:pStyle w:val="Standard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  <w:p w:rsidR="000E6183" w:rsidRPr="008536DC" w:rsidRDefault="000E6183" w:rsidP="003F1823">
            <w:pPr>
              <w:pStyle w:val="Standard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  <w:p w:rsidR="00471517" w:rsidRPr="008536DC" w:rsidRDefault="00471517" w:rsidP="003F1823">
            <w:pPr>
              <w:pStyle w:val="Standard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E72A18" w:rsidRPr="008536DC" w:rsidTr="00E0792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0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E72A18" w:rsidRPr="008536DC" w:rsidRDefault="00E72A18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72A18" w:rsidRPr="008536DC" w:rsidTr="00E0792C">
        <w:trPr>
          <w:jc w:val="center"/>
        </w:trPr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Tipologia Attività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Data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Orario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Firma del docente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Firma del tutor</w:t>
            </w: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Relazione sull’attività svolta</w:t>
            </w:r>
          </w:p>
        </w:tc>
      </w:tr>
      <w:tr w:rsidR="00F656D7" w:rsidRPr="008536DC" w:rsidTr="00F656D7">
        <w:trPr>
          <w:trHeight w:val="648"/>
          <w:jc w:val="center"/>
        </w:trPr>
        <w:tc>
          <w:tcPr>
            <w:tcW w:w="312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C81556" w:rsidRPr="008536DC" w:rsidRDefault="00C81556" w:rsidP="00F656D7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C81556" w:rsidRPr="008536DC" w:rsidRDefault="00C81556" w:rsidP="00F656D7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F656D7" w:rsidRPr="008536DC" w:rsidRDefault="00F656D7" w:rsidP="00F656D7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Cs/>
                <w:sz w:val="22"/>
                <w:szCs w:val="22"/>
              </w:rPr>
              <w:t>OSSERVAZIONE DEL</w:t>
            </w:r>
          </w:p>
          <w:p w:rsidR="00F656D7" w:rsidRPr="008536DC" w:rsidRDefault="00F656D7" w:rsidP="00F656D7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Cs/>
                <w:sz w:val="22"/>
                <w:szCs w:val="22"/>
              </w:rPr>
              <w:t>NEO ASSUNTO NELLA CLASSE</w:t>
            </w:r>
          </w:p>
          <w:p w:rsidR="00F656D7" w:rsidRPr="008536DC" w:rsidRDefault="00F656D7" w:rsidP="00F656D7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Cs/>
                <w:sz w:val="22"/>
                <w:szCs w:val="22"/>
              </w:rPr>
              <w:t>DEL TUTOR - totale 4 ore</w:t>
            </w:r>
          </w:p>
          <w:p w:rsidR="00F656D7" w:rsidRPr="008536DC" w:rsidRDefault="00F656D7" w:rsidP="00CB2A5E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656D7" w:rsidRPr="008536DC" w:rsidRDefault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--/--/--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B6773" w:rsidRPr="008536DC" w:rsidRDefault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dalle --:--</w:t>
            </w:r>
          </w:p>
          <w:p w:rsidR="00F656D7" w:rsidRPr="008536DC" w:rsidRDefault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 xml:space="preserve"> alle --:--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656D7" w:rsidRPr="008536DC" w:rsidRDefault="00F656D7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656D7" w:rsidRPr="008536DC" w:rsidRDefault="00F656D7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56D7" w:rsidRPr="008536DC" w:rsidRDefault="00573A00" w:rsidP="009A0079">
            <w:pPr>
              <w:pStyle w:val="Standard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ESEMPIO: </w:t>
            </w:r>
            <w:r w:rsidR="00B6614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Durante questa lezione</w:t>
            </w:r>
            <w:r w:rsidR="00FB6773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, nella classe ______</w:t>
            </w:r>
            <w:r w:rsidR="00DB69B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,</w:t>
            </w:r>
            <w:r w:rsidR="00B6614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ho as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sistito ad alcune spiegazioni</w:t>
            </w:r>
            <w:r w:rsidR="00B6614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. </w:t>
            </w:r>
            <w:r w:rsidR="00FB6773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Inoltre il</w:t>
            </w:r>
            <w:r w:rsidR="001058A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collega ha avviato un’attività sulla preparazione 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di un progetto da eseguire in laboratorio</w:t>
            </w:r>
            <w:r w:rsidR="001058A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.</w:t>
            </w:r>
          </w:p>
        </w:tc>
      </w:tr>
      <w:tr w:rsidR="00F656D7" w:rsidRPr="008536DC" w:rsidTr="00F656D7">
        <w:trPr>
          <w:trHeight w:val="557"/>
          <w:jc w:val="center"/>
        </w:trPr>
        <w:tc>
          <w:tcPr>
            <w:tcW w:w="312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F656D7" w:rsidRPr="008536DC" w:rsidRDefault="00F656D7" w:rsidP="00CB2A5E">
            <w:pPr>
              <w:pStyle w:val="Standard"/>
              <w:spacing w:line="360" w:lineRule="auto"/>
              <w:ind w:left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56D7" w:rsidRPr="008536DC" w:rsidRDefault="00FB6773" w:rsidP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  <w:lang w:bidi="it-IT"/>
              </w:rPr>
              <w:t>--/--/--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773" w:rsidRPr="008536DC" w:rsidRDefault="00FB6773" w:rsidP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dalle --:--</w:t>
            </w:r>
          </w:p>
          <w:p w:rsidR="00F656D7" w:rsidRPr="008536DC" w:rsidRDefault="00FB6773" w:rsidP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 xml:space="preserve"> alle --:--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56D7" w:rsidRPr="008536DC" w:rsidRDefault="00F656D7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56D7" w:rsidRPr="008536DC" w:rsidRDefault="00F656D7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56D7" w:rsidRPr="008536DC" w:rsidRDefault="00573A00" w:rsidP="00761DDE">
            <w:pPr>
              <w:pStyle w:val="Standard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ESEMPIO:</w:t>
            </w:r>
            <w:r w:rsidR="00DB69B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Ho</w:t>
            </w:r>
            <w:proofErr w:type="spellEnd"/>
            <w:r w:rsidR="00DB69B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assistito nella cl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asse ______</w:t>
            </w:r>
            <w:r w:rsidR="00DB69B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, ad alcune interrogazioni e alla riflessione fatta degli errori dopo la verifica.</w:t>
            </w:r>
          </w:p>
        </w:tc>
      </w:tr>
      <w:tr w:rsidR="00F656D7" w:rsidRPr="008536DC" w:rsidTr="002777A5">
        <w:trPr>
          <w:jc w:val="center"/>
        </w:trPr>
        <w:tc>
          <w:tcPr>
            <w:tcW w:w="312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F656D7" w:rsidRPr="008536DC" w:rsidRDefault="00F656D7">
            <w:pPr>
              <w:pStyle w:val="Standard"/>
              <w:spacing w:line="360" w:lineRule="auto"/>
              <w:ind w:left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656D7" w:rsidRPr="008536DC" w:rsidRDefault="00DB69B8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FB6773" w:rsidRPr="008536DC">
              <w:rPr>
                <w:rFonts w:ascii="Calibri" w:hAnsi="Calibri"/>
                <w:sz w:val="22"/>
                <w:szCs w:val="22"/>
              </w:rPr>
              <w:t>--/--/--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B6773" w:rsidRPr="008536DC" w:rsidRDefault="00FB6773" w:rsidP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dalle --:--</w:t>
            </w:r>
          </w:p>
          <w:p w:rsidR="002C082E" w:rsidRPr="008536DC" w:rsidRDefault="00FB6773" w:rsidP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 xml:space="preserve"> alle --:--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656D7" w:rsidRPr="008536DC" w:rsidRDefault="00F656D7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656D7" w:rsidRPr="008536DC" w:rsidRDefault="00F656D7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56D7" w:rsidRPr="008536DC" w:rsidRDefault="00573A00" w:rsidP="00DB69B8">
            <w:pPr>
              <w:pStyle w:val="Standard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ESEMPIO:</w:t>
            </w:r>
            <w:r w:rsidR="001058A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Ho</w:t>
            </w:r>
            <w:proofErr w:type="spellEnd"/>
            <w:r w:rsidR="001058A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assistito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, nella classe ______</w:t>
            </w:r>
            <w:r w:rsidR="00DB69B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,</w:t>
            </w:r>
            <w:r w:rsidR="001058A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="00DB69B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ad una 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lezione sull’argomento: ____________</w:t>
            </w:r>
            <w:r w:rsidR="001058A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.</w:t>
            </w:r>
          </w:p>
        </w:tc>
      </w:tr>
      <w:tr w:rsidR="00DB69B8" w:rsidRPr="008536DC" w:rsidTr="002777A5">
        <w:trPr>
          <w:jc w:val="center"/>
        </w:trPr>
        <w:tc>
          <w:tcPr>
            <w:tcW w:w="312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DB69B8" w:rsidRPr="008536DC" w:rsidRDefault="00DB69B8">
            <w:pPr>
              <w:pStyle w:val="Standard"/>
              <w:spacing w:line="360" w:lineRule="auto"/>
              <w:ind w:left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B69B8" w:rsidRPr="008536DC" w:rsidRDefault="00FB6773" w:rsidP="00DB69B8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--/--/--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B6773" w:rsidRPr="008536DC" w:rsidRDefault="00FB6773" w:rsidP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dalle --:--</w:t>
            </w:r>
          </w:p>
          <w:p w:rsidR="00DB69B8" w:rsidRPr="008536DC" w:rsidRDefault="00FB6773" w:rsidP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 xml:space="preserve"> alle --:--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B69B8" w:rsidRPr="008536DC" w:rsidRDefault="00DB69B8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DB69B8" w:rsidRPr="008536DC" w:rsidRDefault="00DB69B8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69B8" w:rsidRPr="008536DC" w:rsidRDefault="00573A00" w:rsidP="009A0079">
            <w:pPr>
              <w:pStyle w:val="Standard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ESEMPIO:</w:t>
            </w:r>
            <w:r w:rsidR="00DB69B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Ho</w:t>
            </w:r>
            <w:proofErr w:type="spellEnd"/>
            <w:r w:rsidR="00DB69B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assis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tito, nella classe __________</w:t>
            </w:r>
            <w:r w:rsidR="00DB69B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, ad una lezione sull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’argomento: ___________</w:t>
            </w:r>
            <w:r w:rsidR="00DB69B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.</w:t>
            </w:r>
          </w:p>
        </w:tc>
      </w:tr>
      <w:tr w:rsidR="00F656D7" w:rsidRPr="008536DC" w:rsidTr="004B3498">
        <w:trPr>
          <w:jc w:val="center"/>
        </w:trPr>
        <w:tc>
          <w:tcPr>
            <w:tcW w:w="31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56D7" w:rsidRPr="008536DC" w:rsidRDefault="00F656D7">
            <w:pPr>
              <w:pStyle w:val="Standard"/>
              <w:spacing w:line="360" w:lineRule="auto"/>
              <w:ind w:left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656D7" w:rsidRPr="008536DC" w:rsidRDefault="00FB6773" w:rsidP="00C701B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--/--/--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B6773" w:rsidRPr="008536DC" w:rsidRDefault="00FB6773" w:rsidP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dalle --:--</w:t>
            </w:r>
          </w:p>
          <w:p w:rsidR="00F656D7" w:rsidRPr="008536DC" w:rsidRDefault="00FB6773" w:rsidP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 xml:space="preserve"> alle --:--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656D7" w:rsidRPr="008536DC" w:rsidRDefault="00F656D7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656D7" w:rsidRPr="008536DC" w:rsidRDefault="00F656D7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56D7" w:rsidRPr="008536DC" w:rsidRDefault="00573A00" w:rsidP="009A0079">
            <w:pPr>
              <w:pStyle w:val="Standard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ESEMPIO:</w:t>
            </w:r>
            <w:r w:rsidR="001058A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Ho</w:t>
            </w:r>
            <w:proofErr w:type="spellEnd"/>
            <w:r w:rsidR="001058A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assistito ad una lezione sull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’argomento____________ seguito da lettura e comprensione di ______________</w:t>
            </w:r>
            <w:r w:rsidR="001058A8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ed alcune interrogazioni.</w:t>
            </w:r>
          </w:p>
        </w:tc>
      </w:tr>
      <w:tr w:rsidR="00E72A18" w:rsidRPr="008536DC" w:rsidTr="00E0792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0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E72A18" w:rsidRPr="008536DC" w:rsidRDefault="00E72A18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72A18" w:rsidRPr="008536DC" w:rsidTr="00E0792C">
        <w:trPr>
          <w:jc w:val="center"/>
        </w:trPr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Tipologia Attività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Data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Orario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Firma del docente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Firma del tutor</w:t>
            </w: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A18" w:rsidRPr="008536DC" w:rsidRDefault="00E72A18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Relazione sull’attività svolta</w:t>
            </w:r>
          </w:p>
        </w:tc>
      </w:tr>
      <w:tr w:rsidR="00BB3197" w:rsidRPr="008536DC" w:rsidTr="00E0792C">
        <w:trPr>
          <w:jc w:val="center"/>
        </w:trPr>
        <w:tc>
          <w:tcPr>
            <w:tcW w:w="312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E0792C" w:rsidRPr="008536DC" w:rsidRDefault="00E0792C" w:rsidP="00E0792C">
            <w:pPr>
              <w:pStyle w:val="Standard"/>
              <w:spacing w:line="360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BB3197" w:rsidRPr="008536DC" w:rsidRDefault="00BB3197" w:rsidP="00E0792C">
            <w:pPr>
              <w:pStyle w:val="Standard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PRESENZA DEL TUTOR NELLA CLASSE DEL DOCENTE </w:t>
            </w:r>
            <w:r w:rsidR="00E0792C" w:rsidRPr="008536DC">
              <w:rPr>
                <w:rFonts w:ascii="Calibri" w:eastAsia="Calibri" w:hAnsi="Calibri" w:cs="Calibri"/>
                <w:bCs/>
                <w:sz w:val="22"/>
                <w:szCs w:val="22"/>
              </w:rPr>
              <w:t>NEOASSUNTO</w:t>
            </w:r>
            <w:r w:rsidRPr="008536D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- totale 4 ore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3197" w:rsidRPr="008536DC" w:rsidRDefault="00FB6773" w:rsidP="002C082E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--/--/--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773" w:rsidRPr="008536DC" w:rsidRDefault="00FB6773" w:rsidP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dalle --:--</w:t>
            </w:r>
          </w:p>
          <w:p w:rsidR="00C701BC" w:rsidRPr="008536DC" w:rsidRDefault="00FB6773" w:rsidP="00FB6773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 xml:space="preserve">      alle --:--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3197" w:rsidRPr="008536DC" w:rsidRDefault="00BB3197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3197" w:rsidRPr="008536DC" w:rsidRDefault="00BB3197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792C" w:rsidRPr="008536DC" w:rsidRDefault="00573A00" w:rsidP="009A0079">
            <w:pPr>
              <w:pStyle w:val="Standard"/>
              <w:snapToGrid w:val="0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ESEMPIO:</w:t>
            </w:r>
            <w:r w:rsidR="000E6183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L’attività</w:t>
            </w:r>
            <w:proofErr w:type="spellEnd"/>
            <w:r w:rsidR="000E6183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si è svolta nel laboratorio di 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____________</w:t>
            </w:r>
            <w:r w:rsidR="000E6183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e ha avuto inizio con una discus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sione sulle immagini</w:t>
            </w:r>
            <w:r w:rsidR="000E6183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presenti sul libro di testo. Si è passati quindi alla lettura del testo. 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="000E6183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Successivamente gli alunni hanno assistito ad un filmato 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e alla spiegazione di quanto si era appena visto.</w:t>
            </w:r>
          </w:p>
        </w:tc>
      </w:tr>
      <w:tr w:rsidR="00C701BC" w:rsidRPr="008536DC" w:rsidTr="004B3498">
        <w:trPr>
          <w:jc w:val="center"/>
        </w:trPr>
        <w:tc>
          <w:tcPr>
            <w:tcW w:w="312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C701BC" w:rsidRPr="008536DC" w:rsidRDefault="00C701BC" w:rsidP="00CB2A5E">
            <w:pPr>
              <w:pStyle w:val="Standard"/>
              <w:spacing w:line="360" w:lineRule="auto"/>
              <w:ind w:left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C701BC" w:rsidRPr="008536DC" w:rsidRDefault="00FB6773" w:rsidP="00C701BC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--/--/--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FB6773" w:rsidRPr="008536DC" w:rsidRDefault="00FB6773" w:rsidP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dalle --:--</w:t>
            </w:r>
          </w:p>
          <w:p w:rsidR="00C701BC" w:rsidRPr="008536DC" w:rsidRDefault="00FB6773" w:rsidP="00FB6773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 xml:space="preserve">      alle --:--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C701BC" w:rsidRPr="008536DC" w:rsidRDefault="00C701BC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:rsidR="00C701BC" w:rsidRPr="008536DC" w:rsidRDefault="00C701BC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1BC" w:rsidRPr="008536DC" w:rsidRDefault="00573A00" w:rsidP="009A0079">
            <w:pPr>
              <w:pStyle w:val="Standard"/>
              <w:snapToGrid w:val="0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ESEMPIO: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Gli</w:t>
            </w:r>
            <w:proofErr w:type="spellEnd"/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studenti hanno continuato</w:t>
            </w:r>
            <w:r w:rsidR="002B50F6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il lavoro iniziato nella precedente lezione </w:t>
            </w:r>
            <w:r w:rsidR="009A0079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__________________</w:t>
            </w:r>
            <w:r w:rsidR="002B50F6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. Alcun</w:t>
            </w:r>
            <w:r w:rsidR="00E16D6A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i</w:t>
            </w:r>
            <w:r w:rsidR="002B50F6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hanno lavorato in gruppo e realizzato l’attività in </w:t>
            </w:r>
            <w:proofErr w:type="spellStart"/>
            <w:r w:rsidR="002B50F6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power</w:t>
            </w:r>
            <w:proofErr w:type="spellEnd"/>
            <w:r w:rsidR="002B50F6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2B50F6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point</w:t>
            </w:r>
            <w:proofErr w:type="spellEnd"/>
            <w:r w:rsidR="002B50F6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. L’ultima parte della lezione è stata dedicata alla presentazione dei lavori.</w:t>
            </w:r>
          </w:p>
        </w:tc>
      </w:tr>
      <w:tr w:rsidR="00C701BC" w:rsidRPr="008536DC" w:rsidTr="00E0792C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0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</w:tcPr>
          <w:p w:rsidR="00C701BC" w:rsidRPr="008536DC" w:rsidRDefault="00C701BC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C701BC" w:rsidRPr="008536DC" w:rsidTr="00E0792C">
        <w:trPr>
          <w:jc w:val="center"/>
        </w:trPr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1BC" w:rsidRPr="008536DC" w:rsidRDefault="00C701BC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Tipologia Attività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1BC" w:rsidRPr="008536DC" w:rsidRDefault="00C701BC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Data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1BC" w:rsidRPr="008536DC" w:rsidRDefault="00C701BC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Orario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1BC" w:rsidRPr="008536DC" w:rsidRDefault="00C701BC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Firma del docente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1BC" w:rsidRPr="008536DC" w:rsidRDefault="00C701BC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Firma del tutor</w:t>
            </w: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1BC" w:rsidRPr="008536DC" w:rsidRDefault="00C701BC">
            <w:pPr>
              <w:pStyle w:val="Standard"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Relazione sull’attività svolta</w:t>
            </w:r>
          </w:p>
        </w:tc>
      </w:tr>
      <w:tr w:rsidR="00C701BC" w:rsidRPr="008536DC" w:rsidTr="00E0792C">
        <w:trPr>
          <w:jc w:val="center"/>
        </w:trPr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701BC" w:rsidRPr="008536DC" w:rsidRDefault="00C701BC" w:rsidP="00E0792C">
            <w:pPr>
              <w:pStyle w:val="Standard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VALUTAZIONE DELL'ESPERIENZA </w:t>
            </w:r>
            <w:r w:rsidRPr="008536DC">
              <w:rPr>
                <w:rFonts w:ascii="Calibri" w:eastAsia="Calibri" w:hAnsi="Calibri" w:cs="Calibri"/>
                <w:sz w:val="22"/>
                <w:szCs w:val="22"/>
              </w:rPr>
              <w:t xml:space="preserve">–  </w:t>
            </w:r>
            <w:r w:rsidRPr="008536DC">
              <w:rPr>
                <w:rFonts w:ascii="Calibri" w:eastAsia="Calibri" w:hAnsi="Calibri" w:cs="Calibri"/>
                <w:bCs/>
                <w:sz w:val="22"/>
                <w:szCs w:val="22"/>
              </w:rPr>
              <w:t>totale 1 ora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1BC" w:rsidRPr="008536DC" w:rsidRDefault="00FB6773" w:rsidP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--/--/--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773" w:rsidRPr="008536DC" w:rsidRDefault="00FB6773" w:rsidP="00FB6773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>dalle --:--</w:t>
            </w:r>
          </w:p>
          <w:p w:rsidR="00C701BC" w:rsidRPr="008536DC" w:rsidRDefault="00FB6773" w:rsidP="00FB6773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8536DC">
              <w:rPr>
                <w:rFonts w:ascii="Calibri" w:hAnsi="Calibri"/>
                <w:sz w:val="22"/>
                <w:szCs w:val="22"/>
              </w:rPr>
              <w:t xml:space="preserve">      alle --:--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1BC" w:rsidRPr="008536DC" w:rsidRDefault="00C701BC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01BC" w:rsidRPr="008536DC" w:rsidRDefault="00C701BC">
            <w:pPr>
              <w:pStyle w:val="Standard"/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01BC" w:rsidRPr="008536DC" w:rsidRDefault="00573A00" w:rsidP="00E0792C">
            <w:pPr>
              <w:pStyle w:val="Standard"/>
              <w:snapToGrid w:val="0"/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ESEMPIO:</w:t>
            </w:r>
            <w:r w:rsidR="002B50F6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L’attività</w:t>
            </w:r>
            <w:proofErr w:type="spellEnd"/>
            <w:r w:rsidR="002B50F6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è stata molto interessante. Gli studenti si sono mostrati subito</w:t>
            </w:r>
            <w:r w:rsidR="001F439F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pieni di entusiasmo</w:t>
            </w:r>
            <w:r w:rsidR="002B50F6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 xml:space="preserve"> perché </w:t>
            </w:r>
            <w:r w:rsidR="001F439F" w:rsidRPr="008536DC">
              <w:rPr>
                <w:rFonts w:ascii="Calibri" w:eastAsia="Calibri" w:hAnsi="Calibri" w:cs="Calibri"/>
                <w:bCs/>
                <w:iCs/>
                <w:sz w:val="22"/>
                <w:szCs w:val="22"/>
              </w:rPr>
              <w:t>hanno fatto uso della tecnologia e hanno lavorato in gruppo. Inoltre hanno realizzato un dolce durante il laboratorio di cucina.</w:t>
            </w:r>
          </w:p>
        </w:tc>
      </w:tr>
    </w:tbl>
    <w:p w:rsidR="00E72A18" w:rsidRPr="008536DC" w:rsidRDefault="00E72A18">
      <w:pPr>
        <w:pStyle w:val="Standard"/>
        <w:spacing w:line="360" w:lineRule="auto"/>
        <w:rPr>
          <w:rFonts w:ascii="Calibri" w:eastAsia="Calibri" w:hAnsi="Calibri" w:cs="Calibri"/>
          <w:bCs/>
          <w:iCs/>
          <w:sz w:val="22"/>
          <w:szCs w:val="22"/>
        </w:rPr>
      </w:pPr>
    </w:p>
    <w:p w:rsidR="009A0079" w:rsidRPr="008536DC" w:rsidRDefault="009A0079" w:rsidP="009A0079">
      <w:pPr>
        <w:pStyle w:val="Standard"/>
        <w:autoSpaceDE w:val="0"/>
        <w:ind w:firstLine="708"/>
        <w:rPr>
          <w:rFonts w:ascii="Calibri" w:eastAsia="Calibri" w:hAnsi="Calibri" w:cs="Calibri"/>
          <w:sz w:val="22"/>
          <w:szCs w:val="22"/>
        </w:rPr>
      </w:pPr>
      <w:r w:rsidRPr="008536DC">
        <w:rPr>
          <w:rFonts w:ascii="Calibri" w:eastAsia="Calibri" w:hAnsi="Calibri" w:cs="Calibri"/>
          <w:sz w:val="22"/>
          <w:szCs w:val="22"/>
        </w:rPr>
        <w:t>Firma del Docente Neoassunto</w:t>
      </w:r>
      <w:r w:rsidRPr="008536DC">
        <w:rPr>
          <w:rFonts w:ascii="Calibri" w:eastAsia="Calibri" w:hAnsi="Calibri" w:cs="Calibri"/>
          <w:sz w:val="22"/>
          <w:szCs w:val="22"/>
        </w:rPr>
        <w:tab/>
      </w:r>
      <w:r w:rsidRPr="008536DC">
        <w:rPr>
          <w:rFonts w:ascii="Calibri" w:eastAsia="Calibri" w:hAnsi="Calibri" w:cs="Calibri"/>
          <w:sz w:val="22"/>
          <w:szCs w:val="22"/>
        </w:rPr>
        <w:tab/>
      </w:r>
      <w:r w:rsidRPr="008536DC">
        <w:rPr>
          <w:rFonts w:ascii="Calibri" w:eastAsia="Calibri" w:hAnsi="Calibri" w:cs="Calibri"/>
          <w:sz w:val="22"/>
          <w:szCs w:val="22"/>
        </w:rPr>
        <w:tab/>
      </w:r>
      <w:r w:rsidRPr="008536DC">
        <w:rPr>
          <w:rFonts w:ascii="Calibri" w:eastAsia="Calibri" w:hAnsi="Calibri" w:cs="Calibri"/>
          <w:sz w:val="22"/>
          <w:szCs w:val="22"/>
        </w:rPr>
        <w:tab/>
        <w:t xml:space="preserve"> Firma del Docente Tutor</w:t>
      </w:r>
      <w:r w:rsidRPr="008536DC">
        <w:rPr>
          <w:rFonts w:ascii="Calibri" w:eastAsia="Calibri" w:hAnsi="Calibri" w:cs="Calibri"/>
          <w:sz w:val="22"/>
          <w:szCs w:val="22"/>
        </w:rPr>
        <w:tab/>
      </w:r>
      <w:r w:rsidRPr="008536DC">
        <w:rPr>
          <w:rFonts w:ascii="Calibri" w:eastAsia="Calibri" w:hAnsi="Calibri" w:cs="Calibri"/>
          <w:sz w:val="22"/>
          <w:szCs w:val="22"/>
        </w:rPr>
        <w:tab/>
      </w:r>
      <w:r w:rsidRPr="008536DC">
        <w:rPr>
          <w:rFonts w:ascii="Calibri" w:eastAsia="Calibri" w:hAnsi="Calibri" w:cs="Calibri"/>
          <w:sz w:val="22"/>
          <w:szCs w:val="22"/>
        </w:rPr>
        <w:tab/>
      </w:r>
      <w:r w:rsidRPr="008536DC">
        <w:rPr>
          <w:rFonts w:ascii="Calibri" w:eastAsia="Calibri" w:hAnsi="Calibri" w:cs="Calibri"/>
          <w:sz w:val="22"/>
          <w:szCs w:val="22"/>
        </w:rPr>
        <w:tab/>
        <w:t>Firma del Dirigente Scolastico</w:t>
      </w:r>
    </w:p>
    <w:p w:rsidR="009A0079" w:rsidRPr="008536DC" w:rsidRDefault="009A0079" w:rsidP="009A0079">
      <w:pPr>
        <w:pStyle w:val="Standard"/>
        <w:autoSpaceDE w:val="0"/>
        <w:ind w:firstLine="708"/>
        <w:rPr>
          <w:rFonts w:ascii="Calibri" w:eastAsia="Calibri" w:hAnsi="Calibri" w:cs="Calibri"/>
          <w:i/>
          <w:iCs/>
          <w:sz w:val="22"/>
          <w:szCs w:val="22"/>
        </w:rPr>
      </w:pPr>
    </w:p>
    <w:p w:rsidR="00E72A18" w:rsidRPr="008536DC" w:rsidRDefault="00E72A18" w:rsidP="009A0079">
      <w:pPr>
        <w:pStyle w:val="Standard"/>
        <w:autoSpaceDE w:val="0"/>
        <w:ind w:firstLine="708"/>
        <w:rPr>
          <w:rFonts w:ascii="Calibri" w:eastAsia="Calibri" w:hAnsi="Calibri" w:cs="Calibri"/>
          <w:i/>
          <w:iCs/>
          <w:sz w:val="22"/>
          <w:szCs w:val="22"/>
        </w:rPr>
      </w:pPr>
      <w:r w:rsidRPr="008536DC">
        <w:rPr>
          <w:rFonts w:ascii="Calibri" w:eastAsia="Calibri" w:hAnsi="Calibri" w:cs="Calibri"/>
          <w:i/>
          <w:iCs/>
          <w:sz w:val="22"/>
          <w:szCs w:val="22"/>
        </w:rPr>
        <w:t>_____________</w:t>
      </w:r>
      <w:r w:rsidR="009A0079" w:rsidRPr="008536DC">
        <w:rPr>
          <w:rFonts w:ascii="Calibri" w:eastAsia="Calibri" w:hAnsi="Calibri" w:cs="Calibri"/>
          <w:i/>
          <w:iCs/>
          <w:sz w:val="22"/>
          <w:szCs w:val="22"/>
        </w:rPr>
        <w:t>_____________</w:t>
      </w:r>
      <w:r w:rsidR="009A0079" w:rsidRPr="008536DC">
        <w:rPr>
          <w:rFonts w:ascii="Calibri" w:eastAsia="Calibri" w:hAnsi="Calibri" w:cs="Calibri"/>
          <w:i/>
          <w:iCs/>
          <w:sz w:val="22"/>
          <w:szCs w:val="22"/>
        </w:rPr>
        <w:tab/>
      </w:r>
      <w:r w:rsidR="009A0079" w:rsidRPr="008536DC">
        <w:rPr>
          <w:rFonts w:ascii="Calibri" w:eastAsia="Calibri" w:hAnsi="Calibri" w:cs="Calibri"/>
          <w:i/>
          <w:iCs/>
          <w:sz w:val="22"/>
          <w:szCs w:val="22"/>
        </w:rPr>
        <w:tab/>
      </w:r>
      <w:r w:rsidR="009A0079" w:rsidRPr="008536DC">
        <w:rPr>
          <w:rFonts w:ascii="Calibri" w:eastAsia="Calibri" w:hAnsi="Calibri" w:cs="Calibri"/>
          <w:i/>
          <w:iCs/>
          <w:sz w:val="22"/>
          <w:szCs w:val="22"/>
        </w:rPr>
        <w:tab/>
        <w:t>__________________________</w:t>
      </w:r>
      <w:r w:rsidR="009A0079" w:rsidRPr="008536DC">
        <w:rPr>
          <w:rFonts w:ascii="Calibri" w:eastAsia="Calibri" w:hAnsi="Calibri" w:cs="Calibri"/>
          <w:i/>
          <w:iCs/>
          <w:sz w:val="22"/>
          <w:szCs w:val="22"/>
        </w:rPr>
        <w:tab/>
      </w:r>
      <w:r w:rsidR="009A0079" w:rsidRPr="008536DC">
        <w:rPr>
          <w:rFonts w:ascii="Calibri" w:eastAsia="Calibri" w:hAnsi="Calibri" w:cs="Calibri"/>
          <w:i/>
          <w:iCs/>
          <w:sz w:val="22"/>
          <w:szCs w:val="22"/>
        </w:rPr>
        <w:tab/>
      </w:r>
      <w:r w:rsidR="009A0079" w:rsidRPr="008536DC">
        <w:rPr>
          <w:rFonts w:ascii="Calibri" w:eastAsia="Calibri" w:hAnsi="Calibri" w:cs="Calibri"/>
          <w:i/>
          <w:iCs/>
          <w:sz w:val="22"/>
          <w:szCs w:val="22"/>
        </w:rPr>
        <w:tab/>
        <w:t>__________________________</w:t>
      </w:r>
      <w:r w:rsidR="009A0079" w:rsidRPr="008536DC">
        <w:rPr>
          <w:rFonts w:ascii="Calibri" w:eastAsia="Calibri" w:hAnsi="Calibri" w:cs="Calibri"/>
          <w:i/>
          <w:iCs/>
          <w:sz w:val="22"/>
          <w:szCs w:val="22"/>
        </w:rPr>
        <w:tab/>
      </w:r>
      <w:r w:rsidR="009A0079" w:rsidRPr="008536DC">
        <w:rPr>
          <w:rFonts w:ascii="Calibri" w:eastAsia="Calibri" w:hAnsi="Calibri" w:cs="Calibri"/>
          <w:i/>
          <w:iCs/>
          <w:sz w:val="22"/>
          <w:szCs w:val="22"/>
        </w:rPr>
        <w:tab/>
      </w:r>
    </w:p>
    <w:sectPr w:rsidR="00E72A18" w:rsidRPr="008536DC" w:rsidSect="00C81556">
      <w:headerReference w:type="even" r:id="rId9"/>
      <w:headerReference w:type="default" r:id="rId10"/>
      <w:headerReference w:type="first" r:id="rId11"/>
      <w:pgSz w:w="16838" w:h="11906" w:orient="landscape"/>
      <w:pgMar w:top="142" w:right="720" w:bottom="426" w:left="525" w:header="3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E0" w:rsidRDefault="003745E0">
      <w:r>
        <w:separator/>
      </w:r>
    </w:p>
  </w:endnote>
  <w:endnote w:type="continuationSeparator" w:id="0">
    <w:p w:rsidR="003745E0" w:rsidRDefault="0037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E0" w:rsidRDefault="003745E0">
      <w:r>
        <w:separator/>
      </w:r>
    </w:p>
  </w:footnote>
  <w:footnote w:type="continuationSeparator" w:id="0">
    <w:p w:rsidR="003745E0" w:rsidRDefault="00374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97" w:rsidRDefault="00BB31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97" w:rsidRDefault="00BB3197">
    <w:pPr>
      <w:pStyle w:val="Intestazione"/>
      <w:rPr>
        <w:rFonts w:ascii="Verdana" w:eastAsia="Arial Unicode MS" w:hAnsi="Verdana" w:cs="Verdana"/>
        <w:b/>
        <w:bCs/>
        <w:i/>
        <w:iCs/>
        <w:color w:val="365F91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97" w:rsidRDefault="00BB31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663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EB"/>
    <w:rsid w:val="000E6183"/>
    <w:rsid w:val="001058A8"/>
    <w:rsid w:val="0011157D"/>
    <w:rsid w:val="001F439F"/>
    <w:rsid w:val="001F6ECD"/>
    <w:rsid w:val="002777A5"/>
    <w:rsid w:val="002B50F6"/>
    <w:rsid w:val="002C082E"/>
    <w:rsid w:val="002E663C"/>
    <w:rsid w:val="002F1B9A"/>
    <w:rsid w:val="00356641"/>
    <w:rsid w:val="003745E0"/>
    <w:rsid w:val="003F1823"/>
    <w:rsid w:val="00471517"/>
    <w:rsid w:val="004B3498"/>
    <w:rsid w:val="004B4178"/>
    <w:rsid w:val="00506DEB"/>
    <w:rsid w:val="00570A36"/>
    <w:rsid w:val="00573A00"/>
    <w:rsid w:val="006550D7"/>
    <w:rsid w:val="006B0959"/>
    <w:rsid w:val="00740045"/>
    <w:rsid w:val="00761DDE"/>
    <w:rsid w:val="007869AF"/>
    <w:rsid w:val="007949B2"/>
    <w:rsid w:val="007B5260"/>
    <w:rsid w:val="007D5A99"/>
    <w:rsid w:val="008536DC"/>
    <w:rsid w:val="008B3B8A"/>
    <w:rsid w:val="009A0079"/>
    <w:rsid w:val="00A764ED"/>
    <w:rsid w:val="00AC3438"/>
    <w:rsid w:val="00B3072A"/>
    <w:rsid w:val="00B4029A"/>
    <w:rsid w:val="00B66149"/>
    <w:rsid w:val="00B7703C"/>
    <w:rsid w:val="00B809E6"/>
    <w:rsid w:val="00BB3197"/>
    <w:rsid w:val="00BB4BBE"/>
    <w:rsid w:val="00BC12B6"/>
    <w:rsid w:val="00C56F51"/>
    <w:rsid w:val="00C701BC"/>
    <w:rsid w:val="00C81556"/>
    <w:rsid w:val="00CA4300"/>
    <w:rsid w:val="00CB2A5E"/>
    <w:rsid w:val="00CB72C9"/>
    <w:rsid w:val="00CF0E14"/>
    <w:rsid w:val="00D56D76"/>
    <w:rsid w:val="00D64A71"/>
    <w:rsid w:val="00DB69B8"/>
    <w:rsid w:val="00E00269"/>
    <w:rsid w:val="00E0228C"/>
    <w:rsid w:val="00E0792C"/>
    <w:rsid w:val="00E16D6A"/>
    <w:rsid w:val="00E22F22"/>
    <w:rsid w:val="00E51AD6"/>
    <w:rsid w:val="00E72A18"/>
    <w:rsid w:val="00F512E8"/>
    <w:rsid w:val="00F5547C"/>
    <w:rsid w:val="00F656D7"/>
    <w:rsid w:val="00FB6773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  <w:textAlignment w:val="baseline"/>
    </w:pPr>
    <w:rPr>
      <w:kern w:val="1"/>
      <w:sz w:val="24"/>
      <w:szCs w:val="24"/>
      <w:lang w:eastAsia="zh-CN" w:bidi="it-IT"/>
    </w:rPr>
  </w:style>
  <w:style w:type="paragraph" w:styleId="Titolo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sz w:val="22"/>
      <w:szCs w:val="22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  <w:b/>
      <w:bCs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RTFNum21">
    <w:name w:val="RTF_Num 2 1"/>
    <w:rPr>
      <w:rFonts w:ascii="Times New Roman" w:eastAsia="Calibri" w:hAnsi="Times New Roman" w:cs="Times New Roman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cs="Times New Roman"/>
      <w:b w:val="0"/>
      <w:bCs w:val="0"/>
      <w:sz w:val="22"/>
      <w:szCs w:val="22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ascii="Times New Roman" w:eastAsia="Calibri" w:hAnsi="Times New Roman" w:cs="Times New Roman"/>
      <w:b/>
      <w:bCs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Titolo1Carattere">
    <w:name w:val="Titolo 1 Carattere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CorpodeltestoCarattere">
    <w:name w:val="Corpo del testo Carattere"/>
    <w:rPr>
      <w:rFonts w:ascii="Arial" w:eastAsia="Arial" w:hAnsi="Arial" w:cs="Arial"/>
      <w:b/>
      <w:bCs/>
      <w:sz w:val="20"/>
      <w:szCs w:val="20"/>
    </w:rPr>
  </w:style>
  <w:style w:type="character" w:customStyle="1" w:styleId="Caratterenotaapidipagina">
    <w:name w:val="Carattere nota a piè di pagina"/>
    <w:rPr>
      <w:rFonts w:cs="Times New Roman"/>
      <w:vertAlign w:val="superscrip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</w:pPr>
    <w:rPr>
      <w:kern w:val="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b/>
      <w:b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Elencoacolori-Colore1">
    <w:name w:val="Colorful List Accent 1"/>
    <w:basedOn w:val="Standard"/>
    <w:qFormat/>
    <w:pPr>
      <w:ind w:left="720"/>
    </w:pPr>
  </w:style>
  <w:style w:type="paragraph" w:customStyle="1" w:styleId="Corpodeltesto21">
    <w:name w:val="Corpo del testo 21"/>
    <w:basedOn w:val="Standard"/>
    <w:pPr>
      <w:overflowPunct w:val="0"/>
      <w:autoSpaceDE w:val="0"/>
      <w:ind w:firstLine="567"/>
      <w:jc w:val="both"/>
      <w:textAlignment w:val="baseline"/>
    </w:pPr>
  </w:style>
  <w:style w:type="paragraph" w:styleId="Pidipagina">
    <w:name w:val="footer"/>
    <w:basedOn w:val="Standard"/>
  </w:style>
  <w:style w:type="paragraph" w:styleId="Testonotaapidipagina">
    <w:name w:val="foot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character" w:styleId="Enfasigrassetto">
    <w:name w:val="Strong"/>
    <w:qFormat/>
    <w:rsid w:val="00CB72C9"/>
    <w:rPr>
      <w:b/>
      <w:bCs/>
    </w:rPr>
  </w:style>
  <w:style w:type="character" w:styleId="Collegamentoipertestuale">
    <w:name w:val="Hyperlink"/>
    <w:rsid w:val="00CB72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  <w:textAlignment w:val="baseline"/>
    </w:pPr>
    <w:rPr>
      <w:kern w:val="1"/>
      <w:sz w:val="24"/>
      <w:szCs w:val="24"/>
      <w:lang w:eastAsia="zh-CN" w:bidi="it-IT"/>
    </w:rPr>
  </w:style>
  <w:style w:type="paragraph" w:styleId="Titolo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sz w:val="22"/>
      <w:szCs w:val="22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  <w:b/>
      <w:bCs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RTFNum21">
    <w:name w:val="RTF_Num 2 1"/>
    <w:rPr>
      <w:rFonts w:ascii="Times New Roman" w:eastAsia="Calibri" w:hAnsi="Times New Roman" w:cs="Times New Roman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cs="Times New Roman"/>
      <w:b w:val="0"/>
      <w:bCs w:val="0"/>
      <w:sz w:val="22"/>
      <w:szCs w:val="22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ascii="Times New Roman" w:eastAsia="Calibri" w:hAnsi="Times New Roman" w:cs="Times New Roman"/>
      <w:b/>
      <w:bCs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Titolo1Carattere">
    <w:name w:val="Titolo 1 Carattere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CorpodeltestoCarattere">
    <w:name w:val="Corpo del testo Carattere"/>
    <w:rPr>
      <w:rFonts w:ascii="Arial" w:eastAsia="Arial" w:hAnsi="Arial" w:cs="Arial"/>
      <w:b/>
      <w:bCs/>
      <w:sz w:val="20"/>
      <w:szCs w:val="20"/>
    </w:rPr>
  </w:style>
  <w:style w:type="character" w:customStyle="1" w:styleId="Caratterenotaapidipagina">
    <w:name w:val="Carattere nota a piè di pagina"/>
    <w:rPr>
      <w:rFonts w:cs="Times New Roman"/>
      <w:vertAlign w:val="superscrip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</w:pPr>
    <w:rPr>
      <w:kern w:val="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b/>
      <w:b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Elencoacolori-Colore1">
    <w:name w:val="Colorful List Accent 1"/>
    <w:basedOn w:val="Standard"/>
    <w:qFormat/>
    <w:pPr>
      <w:ind w:left="720"/>
    </w:pPr>
  </w:style>
  <w:style w:type="paragraph" w:customStyle="1" w:styleId="Corpodeltesto21">
    <w:name w:val="Corpo del testo 21"/>
    <w:basedOn w:val="Standard"/>
    <w:pPr>
      <w:overflowPunct w:val="0"/>
      <w:autoSpaceDE w:val="0"/>
      <w:ind w:firstLine="567"/>
      <w:jc w:val="both"/>
      <w:textAlignment w:val="baseline"/>
    </w:pPr>
  </w:style>
  <w:style w:type="paragraph" w:styleId="Pidipagina">
    <w:name w:val="footer"/>
    <w:basedOn w:val="Standard"/>
  </w:style>
  <w:style w:type="paragraph" w:styleId="Testonotaapidipagina">
    <w:name w:val="foot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character" w:styleId="Enfasigrassetto">
    <w:name w:val="Strong"/>
    <w:qFormat/>
    <w:rsid w:val="00CB72C9"/>
    <w:rPr>
      <w:b/>
      <w:bCs/>
    </w:rPr>
  </w:style>
  <w:style w:type="character" w:styleId="Collegamentoipertestuale">
    <w:name w:val="Hyperlink"/>
    <w:rsid w:val="00CB7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ANNO%20DI%20PROVA\REGISTRO%20ATTIVITA_%20PEER%20TO%20PE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5533F-8A95-4E68-8A7D-7B346A78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ATTIVITA_ PEER TO PEER.dot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Registro Peer to Peer</vt:lpstr>
      <vt:lpstr>Registro Peer to Peer</vt:lpstr>
    </vt:vector>
  </TitlesOfParts>
  <Company>Hewlett-Packard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Peer to Peer</dc:title>
  <dc:creator>pc</dc:creator>
  <cp:lastModifiedBy>pc</cp:lastModifiedBy>
  <cp:revision>1</cp:revision>
  <cp:lastPrinted>2016-06-23T14:30:00Z</cp:lastPrinted>
  <dcterms:created xsi:type="dcterms:W3CDTF">2018-04-13T08:19:00Z</dcterms:created>
  <dcterms:modified xsi:type="dcterms:W3CDTF">2018-04-13T08:20:00Z</dcterms:modified>
</cp:coreProperties>
</file>